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6BD" w:rsidRPr="006276BD" w:rsidRDefault="006276BD" w:rsidP="006276BD">
      <w:pPr>
        <w:jc w:val="center"/>
        <w:divId w:val="1627203470"/>
        <w:rPr>
          <w:rStyle w:val="fontstyle01"/>
          <w:rFonts w:ascii="Times New Roman" w:hAnsi="Times New Roman"/>
          <w:b/>
          <w:sz w:val="24"/>
          <w:szCs w:val="28"/>
        </w:rPr>
      </w:pPr>
      <w:bookmarkStart w:id="0" w:name="_GoBack"/>
      <w:bookmarkEnd w:id="0"/>
      <w:r w:rsidRPr="006276BD">
        <w:rPr>
          <w:b/>
          <w:color w:val="000000"/>
          <w:szCs w:val="28"/>
        </w:rPr>
        <w:t>СВЕДЕНИЯ О ПЕРСОНАЛЬНОМ СОСТАВЕ ПЕДАГОГИЧЕСКИХ РАБОТНИКОВ</w:t>
      </w:r>
      <w:r w:rsidRPr="006276BD">
        <w:rPr>
          <w:rStyle w:val="fontstyle01"/>
          <w:rFonts w:ascii="Times New Roman" w:hAnsi="Times New Roman"/>
          <w:b/>
          <w:sz w:val="24"/>
          <w:szCs w:val="28"/>
        </w:rPr>
        <w:t xml:space="preserve"> </w:t>
      </w:r>
    </w:p>
    <w:p w:rsidR="006276BD" w:rsidRPr="006276BD" w:rsidRDefault="006276BD" w:rsidP="006276BD">
      <w:pPr>
        <w:jc w:val="center"/>
        <w:divId w:val="1627203470"/>
        <w:rPr>
          <w:rStyle w:val="fontstyle01"/>
          <w:rFonts w:ascii="Times New Roman" w:hAnsi="Times New Roman"/>
          <w:b/>
          <w:sz w:val="24"/>
          <w:szCs w:val="28"/>
        </w:rPr>
      </w:pPr>
      <w:r w:rsidRPr="006276BD">
        <w:rPr>
          <w:rStyle w:val="fontstyle01"/>
          <w:rFonts w:ascii="Times New Roman" w:hAnsi="Times New Roman"/>
          <w:b/>
          <w:sz w:val="24"/>
          <w:szCs w:val="28"/>
        </w:rPr>
        <w:t>ЦЕНТР ОБРАЗОВАНИЯ – ШКОЛА № 2 ИМЕНИ Л.П. СЕМЕНОВОЙ</w:t>
      </w:r>
    </w:p>
    <w:p w:rsidR="006276BD" w:rsidRPr="006276BD" w:rsidRDefault="006276BD" w:rsidP="006276BD">
      <w:pPr>
        <w:jc w:val="center"/>
        <w:divId w:val="1627203470"/>
        <w:rPr>
          <w:rStyle w:val="fontstyle01"/>
          <w:rFonts w:ascii="Calibri" w:hAnsi="Calibri"/>
          <w:b/>
        </w:rPr>
      </w:pPr>
    </w:p>
    <w:tbl>
      <w:tblPr>
        <w:tblW w:w="16089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853"/>
        <w:gridCol w:w="2242"/>
        <w:gridCol w:w="2915"/>
        <w:gridCol w:w="2266"/>
        <w:gridCol w:w="1416"/>
        <w:gridCol w:w="1810"/>
        <w:gridCol w:w="988"/>
        <w:gridCol w:w="2089"/>
      </w:tblGrid>
      <w:tr w:rsidR="00B0449F" w:rsidRPr="00C169BB" w:rsidTr="00B0449F">
        <w:trPr>
          <w:divId w:val="1627203470"/>
          <w:tblHeader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03423F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ФИО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Уровень</w:t>
            </w:r>
            <w:r>
              <w:rPr>
                <w:b/>
                <w:bCs/>
                <w:sz w:val="22"/>
                <w:szCs w:val="22"/>
              </w:rPr>
              <w:t xml:space="preserve"> профессионального образования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Специальность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Дата присвоения звания</w:t>
            </w: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Ученое </w:t>
            </w:r>
          </w:p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звание</w:t>
            </w: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Общий</w:t>
            </w:r>
            <w:r>
              <w:rPr>
                <w:b/>
                <w:bCs/>
                <w:sz w:val="22"/>
                <w:szCs w:val="22"/>
              </w:rPr>
              <w:t xml:space="preserve"> стаж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b/>
                <w:bCs/>
                <w:sz w:val="22"/>
                <w:szCs w:val="22"/>
              </w:rPr>
            </w:pPr>
            <w:r w:rsidRPr="00C169BB">
              <w:rPr>
                <w:b/>
                <w:bCs/>
                <w:sz w:val="22"/>
                <w:szCs w:val="22"/>
              </w:rPr>
              <w:t>Педагогический</w:t>
            </w:r>
            <w:r>
              <w:rPr>
                <w:b/>
                <w:bCs/>
                <w:sz w:val="22"/>
                <w:szCs w:val="22"/>
              </w:rPr>
              <w:t xml:space="preserve"> стаж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Бартенев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Валерий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Алексеевич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C169BB">
              <w:rPr>
                <w:sz w:val="22"/>
                <w:szCs w:val="22"/>
              </w:rPr>
              <w:t>изическая культура</w:t>
            </w: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</w:t>
            </w:r>
            <w:r w:rsidRPr="00C169BB">
              <w:rPr>
                <w:sz w:val="22"/>
                <w:szCs w:val="22"/>
              </w:rPr>
              <w:t>риспруденция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ОБЗР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23 января 1998 г.</w:t>
            </w: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Кандидат педагогических наук</w:t>
            </w: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Башлы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Гюльназ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Магомедовна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16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Белова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Геннадьевна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История, обществознание, английский язык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Варфоломеева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Татьяна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Геннадьевна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История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29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29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Васюкова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Валентиновна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Ватлина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27</w:t>
            </w:r>
          </w:p>
        </w:tc>
      </w:tr>
      <w:tr w:rsidR="00B0449F" w:rsidRPr="00C169BB" w:rsidTr="00B0449F">
        <w:trPr>
          <w:divId w:val="1627203470"/>
          <w:trHeight w:val="186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Вольская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Дмитриевна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Психологическое консультирование;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Психолог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Педагог-психолог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19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19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Голованова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Людмила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Романовна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История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Социальный педагог, Учитель истории и обществознания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Грехова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Валентина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Анатольевна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Груздева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Юрьевна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  <w:r w:rsidRPr="00C169BB">
              <w:rPr>
                <w:sz w:val="22"/>
                <w:szCs w:val="22"/>
              </w:rPr>
              <w:t>, биология</w:t>
            </w: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C169BB">
              <w:rPr>
                <w:sz w:val="22"/>
                <w:szCs w:val="22"/>
              </w:rPr>
              <w:t>енеджмент в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Гюлбекян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Донара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Ильинична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Начальное образование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Дмитриева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Ирина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Русский зык и литература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Евдокимова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Людмила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Васильевна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Французский и немецкий язык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</w:t>
            </w:r>
            <w:r w:rsidRPr="00C169BB">
              <w:rPr>
                <w:sz w:val="22"/>
                <w:szCs w:val="22"/>
              </w:rPr>
              <w:t>енеджмент в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немецкого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Ермолаева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Кристина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49.02.01 физическая культура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Ермолина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Полина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Преподавание в начальных классах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Жукина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Мария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Дмитриевна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44.03.01</w:t>
            </w: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  <w:t>44.04.01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9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Загрузина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Математика,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прикладная информатика</w:t>
            </w:r>
            <w:r w:rsidRPr="00C169BB">
              <w:rPr>
                <w:sz w:val="22"/>
                <w:szCs w:val="22"/>
              </w:rPr>
              <w:br/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Зимина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Галина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169BB">
              <w:rPr>
                <w:sz w:val="22"/>
                <w:szCs w:val="22"/>
              </w:rPr>
              <w:t>читель математики средней школы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Зледенная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  <w:p w:rsidR="00B0449F" w:rsidRPr="00C169BB" w:rsidRDefault="00B0449F" w:rsidP="004717E3">
            <w:pPr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169BB">
              <w:rPr>
                <w:sz w:val="22"/>
                <w:szCs w:val="22"/>
              </w:rPr>
              <w:t>роектирование и технология радиоэлектронных средств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  <w:t>"Экономика и компьютерный бухгалтерский учёт"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Золотарева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C169BB">
              <w:rPr>
                <w:sz w:val="22"/>
                <w:szCs w:val="22"/>
              </w:rPr>
              <w:t>читель начальных классов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У</w:t>
            </w:r>
            <w:r w:rsidRPr="00C169BB">
              <w:rPr>
                <w:sz w:val="22"/>
                <w:szCs w:val="22"/>
              </w:rPr>
              <w:t>читель технологии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Иванова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46.03.01 история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географии, истории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Идрисова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Гульнара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Ринатовна</w:t>
            </w:r>
            <w:proofErr w:type="spellEnd"/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51.02.02 социально-культурная деятельность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Педагог-организатор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Карева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Ирина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Леонидовна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Математика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  <w:t>менеджмент в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Кликунене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Сергеевна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DA768B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Математика, информатика и вычислительная техника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Ковальчук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Людмила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Васильевна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Преподавание в начальных классах общеобразовательной школы</w:t>
            </w:r>
            <w:r w:rsidRPr="00C169BB">
              <w:rPr>
                <w:sz w:val="22"/>
                <w:szCs w:val="22"/>
              </w:rPr>
              <w:br/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38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38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Комшин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Максим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Владимирович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Физическая и культура и спорт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по физической культуре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Корнилова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Дарья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Андреевна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44.02.02 преподавание в начальных классах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Королева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Татьяна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Юрьевна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История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Корсакова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Татьяна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spacing w:after="240"/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Краева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Светлана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Анатольевна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обучения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Крайнова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Анастасия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Русский зык и литература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</w:t>
            </w:r>
          </w:p>
        </w:tc>
      </w:tr>
      <w:tr w:rsidR="00B0449F" w:rsidRPr="00C169BB" w:rsidTr="00B0449F">
        <w:trPr>
          <w:divId w:val="1627203470"/>
          <w:trHeight w:val="1279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Кузнецова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Анастасия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Игоревна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111201 ветеринария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Кузнецова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Екатерина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Культурология</w:t>
            </w:r>
            <w:proofErr w:type="spellEnd"/>
            <w:r w:rsidRPr="00C169BB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</w:t>
            </w: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 xml:space="preserve">Учитель </w:t>
            </w:r>
            <w:r>
              <w:rPr>
                <w:sz w:val="22"/>
                <w:szCs w:val="22"/>
              </w:rPr>
              <w:t>культурологи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</w:t>
            </w:r>
            <w:r w:rsidRPr="00C169BB">
              <w:rPr>
                <w:sz w:val="22"/>
                <w:szCs w:val="22"/>
              </w:rPr>
              <w:t>енеджмент в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истории и обществознания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18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18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Кузнецова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Светлана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Ивановна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Фортепиано</w:t>
            </w:r>
            <w:r w:rsidRPr="00C169BB">
              <w:rPr>
                <w:sz w:val="22"/>
                <w:szCs w:val="22"/>
              </w:rPr>
              <w:br/>
              <w:t>музыкальное образование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47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47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Кузнецова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Тамара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Игоревна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spacing w:after="240"/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Биология, химия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биологии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13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Кузьмина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Кристина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44.03.01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</w:t>
            </w:r>
            <w:r w:rsidRPr="00C169BB">
              <w:rPr>
                <w:sz w:val="22"/>
                <w:szCs w:val="22"/>
              </w:rPr>
              <w:t>енеджмент-управление развитием организации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Кузьмицкая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Любовь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Рафаиловна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Математика, информатика</w:t>
            </w:r>
            <w:r w:rsidRPr="00C169BB">
              <w:rPr>
                <w:sz w:val="22"/>
                <w:szCs w:val="22"/>
              </w:rPr>
              <w:br/>
            </w:r>
            <w:proofErr w:type="spellStart"/>
            <w:r w:rsidRPr="00C169BB">
              <w:rPr>
                <w:sz w:val="22"/>
                <w:szCs w:val="22"/>
              </w:rPr>
              <w:t>Менеджемент</w:t>
            </w:r>
            <w:proofErr w:type="spellEnd"/>
            <w:r w:rsidRPr="00C169BB">
              <w:rPr>
                <w:sz w:val="22"/>
                <w:szCs w:val="22"/>
              </w:rPr>
              <w:t xml:space="preserve"> в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Кузьмицкий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Даниил</w:t>
            </w:r>
          </w:p>
          <w:p w:rsidR="00B0449F" w:rsidRPr="00C169BB" w:rsidRDefault="00B0449F" w:rsidP="0003423F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Иванович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Физика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физики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Куликова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Елена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39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Леонович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Анастасия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Ивановна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44.03.05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Лукина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Ирина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Сергеевна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Начальные классы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Мазур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Вячеславовна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Pr="00C169BB">
              <w:rPr>
                <w:sz w:val="22"/>
                <w:szCs w:val="22"/>
              </w:rPr>
              <w:t>имия и биология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биологии и химии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Макарова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Наталья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44.02.05 коррекционная педагогика в начальном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8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Малыгина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Ксения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Сергеевна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44.03.05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Малыгина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Ивановна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Музыка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музыки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Мамонтова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Любовь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Математика и физика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Меньшикова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Наталья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Николаевна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Молявина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Маргарита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Мерабовна</w:t>
            </w:r>
            <w:proofErr w:type="spellEnd"/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Химия и биология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биологии, социальный педагог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Муравьева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Анастасия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обучения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П</w:t>
            </w:r>
            <w:r w:rsidRPr="00C169BB">
              <w:rPr>
                <w:sz w:val="22"/>
                <w:szCs w:val="22"/>
              </w:rPr>
              <w:t>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Назарова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Сергеевна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21.02.05 земельно-имущественные отношения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информатики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Никифорова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Ирина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Викторовна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spacing w:after="240"/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Химия, биология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химии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Николаева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Элеонора</w:t>
            </w:r>
          </w:p>
          <w:p w:rsidR="00B0449F" w:rsidRPr="00C169BB" w:rsidRDefault="00B0449F" w:rsidP="0003423F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Юрьевна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Новикова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Любовь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 в начальной школе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Носков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Вячеславович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Павлов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Дмитрий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Николаевич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география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Панов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Ярослав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Алексеевич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44.03.01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технологии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Перепелица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Ирина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Валентиновна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обучения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Полякова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Надежда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Вячеславовна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Физика и математика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математики и физики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Пошвина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Надежда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Константиновна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обучения</w:t>
            </w:r>
            <w:r w:rsidRPr="00C169BB">
              <w:rPr>
                <w:sz w:val="22"/>
                <w:szCs w:val="22"/>
              </w:rPr>
              <w:br/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Раздвигалова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Елена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Александровна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образования;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Решеткина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Наталия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Анатольевна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русского языка и литературы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Розова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Черчение и ИЗО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изобразительного искусства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Рябинина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в начальных классах</w:t>
            </w:r>
            <w:r w:rsidRPr="00C169BB">
              <w:rPr>
                <w:sz w:val="22"/>
                <w:szCs w:val="22"/>
              </w:rPr>
              <w:br/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Свечина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Ирина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Викторовна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  <w:r w:rsidRPr="00C169BB">
              <w:rPr>
                <w:sz w:val="22"/>
                <w:szCs w:val="22"/>
              </w:rPr>
              <w:br/>
              <w:t>Педагогика и методика начального образования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31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Смирнова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Татьяна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Сергеевна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образования с дополнительной специальностью иностранный язык</w:t>
            </w:r>
            <w:r w:rsidRPr="00C169BB">
              <w:rPr>
                <w:sz w:val="22"/>
                <w:szCs w:val="22"/>
              </w:rPr>
              <w:br/>
              <w:t>лингвистика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6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Степанова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Валерьевна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0F48A0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Культурология</w:t>
            </w:r>
            <w:proofErr w:type="spellEnd"/>
          </w:p>
          <w:p w:rsidR="00B0449F" w:rsidRPr="00C169BB" w:rsidRDefault="00B0449F" w:rsidP="000F48A0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 xml:space="preserve">Учитель </w:t>
            </w:r>
            <w:proofErr w:type="spellStart"/>
            <w:r w:rsidRPr="00C169BB">
              <w:rPr>
                <w:sz w:val="22"/>
                <w:szCs w:val="22"/>
              </w:rPr>
              <w:t>культурологии</w:t>
            </w:r>
            <w:proofErr w:type="spellEnd"/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Тихонова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Евгения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Николаевна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Коррекционная педагогика в начальном образовании. Детская психодиагностика.</w:t>
            </w:r>
            <w:r w:rsidRPr="00C169BB">
              <w:rPr>
                <w:sz w:val="22"/>
                <w:szCs w:val="22"/>
              </w:rPr>
              <w:br/>
              <w:t>Педагогика и методика начального образования</w:t>
            </w:r>
            <w:r w:rsidRPr="00C169BB">
              <w:rPr>
                <w:sz w:val="22"/>
                <w:szCs w:val="22"/>
              </w:rPr>
              <w:br/>
              <w:t>Менеджмент организации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Томышева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Татьяна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Валерьевна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физкультуры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Торопова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Лилия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Станиславовна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Физика и английский язык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английского языка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45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Угрюмова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Марина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Владимировна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Унанян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Гоарик</w:t>
            </w:r>
            <w:proofErr w:type="spellEnd"/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Мацаковна</w:t>
            </w:r>
            <w:proofErr w:type="spellEnd"/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бакалавриат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(магистратура)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44.03.01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  <w:t>44.04.02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6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6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Хайбрахманова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Елена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Ильясовна</w:t>
            </w:r>
            <w:proofErr w:type="spellEnd"/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обучения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классов,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12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12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73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proofErr w:type="spellStart"/>
            <w:r w:rsidRPr="00C169BB">
              <w:rPr>
                <w:sz w:val="22"/>
                <w:szCs w:val="22"/>
              </w:rPr>
              <w:t>Хижова</w:t>
            </w:r>
            <w:proofErr w:type="spellEnd"/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Дарья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Сергеевна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270031 архитектура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10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Чайкина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Светлана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Павловна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C169BB">
              <w:rPr>
                <w:sz w:val="22"/>
                <w:szCs w:val="22"/>
              </w:rPr>
              <w:t>роизводство изделий из кожи</w:t>
            </w:r>
            <w:r w:rsidRPr="00C169BB">
              <w:rPr>
                <w:sz w:val="22"/>
                <w:szCs w:val="22"/>
              </w:rPr>
              <w:br/>
              <w:t>учитель-логопед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25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20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Шибаева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Екатерина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Николаевна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среднее профессиональное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C169BB">
              <w:rPr>
                <w:sz w:val="22"/>
                <w:szCs w:val="22"/>
              </w:rPr>
              <w:t>оррекционная педагогика в начальном образовании Основы английского языка в начальной школе</w:t>
            </w:r>
            <w:r w:rsidRPr="00C169BB">
              <w:rPr>
                <w:sz w:val="22"/>
                <w:szCs w:val="22"/>
              </w:rPr>
              <w:br/>
              <w:t>Учитель начальных классов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18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18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Ширяева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Ольга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Анатольевна</w:t>
            </w: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  <w:r w:rsidRPr="00C169BB">
              <w:rPr>
                <w:sz w:val="22"/>
                <w:szCs w:val="22"/>
              </w:rPr>
              <w:br/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Педагогика и методика начального обучения</w:t>
            </w:r>
          </w:p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br/>
              <w:t>Менеджмент в образовании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39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39</w:t>
            </w:r>
          </w:p>
        </w:tc>
      </w:tr>
      <w:tr w:rsidR="00B0449F" w:rsidRPr="00C169BB" w:rsidTr="00B0449F">
        <w:trPr>
          <w:divId w:val="1627203470"/>
          <w:tblCellSpacing w:w="0" w:type="dxa"/>
          <w:jc w:val="center"/>
        </w:trPr>
        <w:tc>
          <w:tcPr>
            <w:tcW w:w="5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</w:t>
            </w:r>
          </w:p>
        </w:tc>
        <w:tc>
          <w:tcPr>
            <w:tcW w:w="185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Юдина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Наталья</w:t>
            </w:r>
          </w:p>
          <w:p w:rsidR="00B0449F" w:rsidRDefault="00B0449F" w:rsidP="004717E3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Алексеевна</w:t>
            </w:r>
          </w:p>
          <w:p w:rsidR="00B0449F" w:rsidRPr="00C169BB" w:rsidRDefault="00B0449F" w:rsidP="004717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4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высшее профессиональное (</w:t>
            </w:r>
            <w:proofErr w:type="spellStart"/>
            <w:r w:rsidRPr="00C169BB">
              <w:rPr>
                <w:sz w:val="22"/>
                <w:szCs w:val="22"/>
              </w:rPr>
              <w:t>специалитет</w:t>
            </w:r>
            <w:proofErr w:type="spellEnd"/>
            <w:r w:rsidRPr="00C169BB">
              <w:rPr>
                <w:sz w:val="22"/>
                <w:szCs w:val="22"/>
              </w:rPr>
              <w:t>)</w:t>
            </w:r>
          </w:p>
        </w:tc>
        <w:tc>
          <w:tcPr>
            <w:tcW w:w="291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Математика</w:t>
            </w:r>
          </w:p>
        </w:tc>
        <w:tc>
          <w:tcPr>
            <w:tcW w:w="226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Учитель математики</w:t>
            </w:r>
          </w:p>
        </w:tc>
        <w:tc>
          <w:tcPr>
            <w:tcW w:w="14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  <w:tc>
          <w:tcPr>
            <w:tcW w:w="20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449F" w:rsidRPr="00C169BB" w:rsidRDefault="00B0449F" w:rsidP="006276BD">
            <w:pPr>
              <w:jc w:val="center"/>
              <w:rPr>
                <w:sz w:val="22"/>
                <w:szCs w:val="22"/>
              </w:rPr>
            </w:pPr>
            <w:r w:rsidRPr="00C169BB">
              <w:rPr>
                <w:sz w:val="22"/>
                <w:szCs w:val="22"/>
              </w:rPr>
              <w:t>24</w:t>
            </w:r>
          </w:p>
        </w:tc>
      </w:tr>
    </w:tbl>
    <w:p w:rsidR="00435E07" w:rsidRPr="00C169BB" w:rsidRDefault="00435E07">
      <w:pPr>
        <w:divId w:val="1627203470"/>
        <w:rPr>
          <w:sz w:val="22"/>
          <w:szCs w:val="22"/>
        </w:rPr>
      </w:pPr>
    </w:p>
    <w:sectPr w:rsidR="00435E07" w:rsidRPr="00C169BB" w:rsidSect="0003423F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9BB"/>
    <w:rsid w:val="0003423F"/>
    <w:rsid w:val="000F48A0"/>
    <w:rsid w:val="00221EF0"/>
    <w:rsid w:val="00435E07"/>
    <w:rsid w:val="004717E3"/>
    <w:rsid w:val="006276BD"/>
    <w:rsid w:val="007F095D"/>
    <w:rsid w:val="007F6E47"/>
    <w:rsid w:val="00B0449F"/>
    <w:rsid w:val="00C169BB"/>
    <w:rsid w:val="00DA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E98823-48AD-4363-8F22-57207CE20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 w:hint="default"/>
      <w:b/>
      <w:bCs/>
      <w:color w:val="4F81BD"/>
      <w:sz w:val="24"/>
      <w:szCs w:val="24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customStyle="1" w:styleId="fontstyle01">
    <w:name w:val="fontstyle01"/>
    <w:basedOn w:val="a0"/>
    <w:rsid w:val="006276BD"/>
    <w:rPr>
      <w:rFonts w:ascii="LiberationSerif" w:hAnsi="LiberationSerif" w:hint="default"/>
      <w:b w:val="0"/>
      <w:bCs w:val="0"/>
      <w:i w:val="0"/>
      <w:iCs w:val="0"/>
      <w:color w:val="000000"/>
      <w:sz w:val="22"/>
      <w:szCs w:val="22"/>
    </w:rPr>
  </w:style>
  <w:style w:type="table" w:styleId="a4">
    <w:name w:val="Table Grid"/>
    <w:basedOn w:val="a1"/>
    <w:uiPriority w:val="59"/>
    <w:rsid w:val="006276B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203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cp:lastModifiedBy>User</cp:lastModifiedBy>
  <cp:revision>3</cp:revision>
  <dcterms:created xsi:type="dcterms:W3CDTF">2025-11-01T13:03:00Z</dcterms:created>
  <dcterms:modified xsi:type="dcterms:W3CDTF">2025-11-01T13:03:00Z</dcterms:modified>
</cp:coreProperties>
</file>